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4" w:type="dxa"/>
        <w:tblInd w:w="-106" w:type="dxa"/>
        <w:tblLayout w:type="fixed"/>
        <w:tblLook w:val="00A0"/>
      </w:tblPr>
      <w:tblGrid>
        <w:gridCol w:w="2270"/>
        <w:gridCol w:w="5206"/>
        <w:gridCol w:w="2299"/>
        <w:gridCol w:w="1439"/>
      </w:tblGrid>
      <w:tr w:rsidR="00CE0B7B" w:rsidRPr="00030BB1">
        <w:trPr>
          <w:gridAfter w:val="2"/>
          <w:wAfter w:w="3738" w:type="dxa"/>
          <w:trHeight w:val="28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УФК по Вологодской области (Управление финансов / МБУ ДО СМР «Дом творчества»  л. с. 079200141) 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Отделение Вологда  г. Вологды.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БИК 041909001     ОКТМО  19640428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КБК  07900000000000000130 тип средств 02.02.00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ИНН.   3516002582              КПП      351601001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Р/счёт             40701810300091000203  </w:t>
            </w:r>
          </w:p>
        </w:tc>
      </w:tr>
      <w:tr w:rsidR="00CE0B7B" w:rsidRPr="00030BB1">
        <w:trPr>
          <w:gridAfter w:val="2"/>
          <w:wAfter w:w="3738" w:type="dxa"/>
          <w:trHeight w:val="255"/>
        </w:trPr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1080"/>
        </w:trPr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33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И З В Е Щ Е Н И Е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Оказание платных образовательных услуг</w:t>
            </w:r>
          </w:p>
        </w:tc>
        <w:bookmarkStart w:id="0" w:name="_GoBack"/>
        <w:bookmarkEnd w:id="0"/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МБУ ДО СМР «Дом творчества»</w:t>
            </w:r>
          </w:p>
        </w:tc>
      </w:tr>
      <w:tr w:rsidR="00CE0B7B" w:rsidRPr="00030BB1">
        <w:trPr>
          <w:trHeight w:val="30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, название кружкового объединения,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          СУММА</w:t>
            </w:r>
          </w:p>
        </w:tc>
      </w:tr>
      <w:tr w:rsidR="00CE0B7B" w:rsidRPr="00030BB1">
        <w:trPr>
          <w:trHeight w:val="49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 </w:t>
            </w:r>
          </w:p>
        </w:tc>
      </w:tr>
      <w:tr w:rsidR="00CE0B7B" w:rsidRPr="00030BB1">
        <w:trPr>
          <w:gridAfter w:val="2"/>
          <w:wAfter w:w="3738" w:type="dxa"/>
          <w:trHeight w:val="285"/>
        </w:trPr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УФК по Вологодской области (Управление финансов / МБУ ДО СМР «Дом творчества»  л. с. 079200141) 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Отделение Вологда  г. Вологды.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БИК 041909001     ОКТМО  19640428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КБК  07900000000000000130 тип средств 02.02.00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ИНН.   3516002582              КПП      351601001</w:t>
            </w:r>
          </w:p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Р/счёт             40701810300091000203  </w:t>
            </w:r>
          </w:p>
        </w:tc>
      </w:tr>
      <w:tr w:rsidR="00CE0B7B" w:rsidRPr="00030BB1">
        <w:trPr>
          <w:gridAfter w:val="2"/>
          <w:wAfter w:w="3738" w:type="dxa"/>
          <w:trHeight w:val="255"/>
        </w:trPr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1080"/>
        </w:trPr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33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И З В Е Щ Е Н И Е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CD334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Оказание платных образовательных услуг                                                           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МБУ ДО СМР «Дом творчества»</w:t>
            </w:r>
          </w:p>
        </w:tc>
      </w:tr>
      <w:tr w:rsidR="00CE0B7B" w:rsidRPr="00030BB1">
        <w:trPr>
          <w:trHeight w:val="30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, название кружкового объединения,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          СУММА</w:t>
            </w:r>
          </w:p>
        </w:tc>
      </w:tr>
      <w:tr w:rsidR="00CE0B7B" w:rsidRPr="00030BB1">
        <w:trPr>
          <w:trHeight w:val="49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A527EB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A527EB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 </w:t>
            </w:r>
          </w:p>
        </w:tc>
      </w:tr>
    </w:tbl>
    <w:p w:rsidR="00CE0B7B" w:rsidRDefault="00CE0B7B"/>
    <w:tbl>
      <w:tblPr>
        <w:tblW w:w="11214" w:type="dxa"/>
        <w:tblInd w:w="-106" w:type="dxa"/>
        <w:tblLayout w:type="fixed"/>
        <w:tblLook w:val="00A0"/>
      </w:tblPr>
      <w:tblGrid>
        <w:gridCol w:w="2270"/>
        <w:gridCol w:w="5206"/>
        <w:gridCol w:w="2299"/>
        <w:gridCol w:w="1439"/>
      </w:tblGrid>
      <w:tr w:rsidR="00CE0B7B" w:rsidRPr="00030BB1">
        <w:trPr>
          <w:gridAfter w:val="2"/>
          <w:wAfter w:w="3738" w:type="dxa"/>
          <w:trHeight w:val="28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УФК по Вологодской области (Управление финансов / МБУ ДО СМР «Дом творчества»  л. с. 079200141) 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Отделение Вологда  г. Вологды.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БИК 041909001     ОКТМО  19640428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КБК  07900000000000000130 тип средств 02.02.00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ИНН.   3516002582              КПП      351601001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Р/счёт             40701810300091000203  </w:t>
            </w:r>
          </w:p>
        </w:tc>
      </w:tr>
      <w:tr w:rsidR="00CE0B7B" w:rsidRPr="00030BB1">
        <w:trPr>
          <w:gridAfter w:val="2"/>
          <w:wAfter w:w="3738" w:type="dxa"/>
          <w:trHeight w:val="255"/>
        </w:trPr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1080"/>
        </w:trPr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33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И З В Е Щ Е Н И Е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Оказание платных образовательных услуг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МБУ ДО СМР «Дом творчества»</w:t>
            </w:r>
          </w:p>
        </w:tc>
      </w:tr>
      <w:tr w:rsidR="00CE0B7B" w:rsidRPr="00030BB1">
        <w:trPr>
          <w:trHeight w:val="30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, название кружкового объединения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          СУММА</w:t>
            </w:r>
          </w:p>
        </w:tc>
      </w:tr>
      <w:tr w:rsidR="00CE0B7B" w:rsidRPr="00030BB1">
        <w:trPr>
          <w:trHeight w:val="49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 </w:t>
            </w:r>
          </w:p>
        </w:tc>
      </w:tr>
      <w:tr w:rsidR="00CE0B7B" w:rsidRPr="00030BB1">
        <w:trPr>
          <w:gridAfter w:val="2"/>
          <w:wAfter w:w="3738" w:type="dxa"/>
          <w:trHeight w:val="285"/>
        </w:trPr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УФК по Вологодской области (Управление финансов / МБУ ДО СМР «Дом творчества»  л. с. 079200141) 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Отделение Вологда  г. Вологды.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БИК 041909001     ОКТМО  19640428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КБК  07900000000000000130 тип средств 02.02.00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ИНН.   3516002582              КПП      351601001</w:t>
            </w:r>
          </w:p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Р/счёт             40701810300091000203  </w:t>
            </w:r>
          </w:p>
        </w:tc>
      </w:tr>
      <w:tr w:rsidR="00CE0B7B" w:rsidRPr="00030BB1">
        <w:trPr>
          <w:gridAfter w:val="2"/>
          <w:wAfter w:w="3738" w:type="dxa"/>
          <w:trHeight w:val="255"/>
        </w:trPr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1080"/>
        </w:trPr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CE0B7B" w:rsidRPr="00030BB1">
        <w:trPr>
          <w:gridAfter w:val="2"/>
          <w:wAfter w:w="3738" w:type="dxa"/>
          <w:trHeight w:val="33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И З В Е Щ Е Н И Е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Оказание платных образовательных услуг                                                           </w:t>
            </w:r>
          </w:p>
        </w:tc>
      </w:tr>
      <w:tr w:rsidR="00CE0B7B" w:rsidRPr="00030BB1">
        <w:trPr>
          <w:gridAfter w:val="2"/>
          <w:wAfter w:w="3738" w:type="dxa"/>
          <w:trHeight w:val="36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МБУ ДО СМР «Дом творчества»</w:t>
            </w:r>
          </w:p>
        </w:tc>
      </w:tr>
      <w:tr w:rsidR="00CE0B7B" w:rsidRPr="00030BB1">
        <w:trPr>
          <w:trHeight w:val="30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, название кружкового объединения, месяц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           СУММА</w:t>
            </w:r>
          </w:p>
        </w:tc>
      </w:tr>
      <w:tr w:rsidR="00CE0B7B" w:rsidRPr="00030BB1">
        <w:trPr>
          <w:trHeight w:val="490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7B" w:rsidRPr="00A527EB" w:rsidRDefault="00CE0B7B" w:rsidP="007A1853">
            <w:pPr>
              <w:spacing w:after="0" w:line="240" w:lineRule="auto"/>
              <w:rPr>
                <w:rFonts w:ascii="Arial CYR" w:hAnsi="Arial CYR" w:cs="Arial CYR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0B7B" w:rsidRPr="00A527EB" w:rsidRDefault="00CE0B7B" w:rsidP="007A18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527EB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 </w:t>
            </w:r>
          </w:p>
        </w:tc>
      </w:tr>
    </w:tbl>
    <w:p w:rsidR="00CE0B7B" w:rsidRPr="00E06C18" w:rsidRDefault="00CE0B7B" w:rsidP="00E06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МБУ ДО СМР «Дом творчества»</w:t>
      </w:r>
    </w:p>
    <w:p w:rsidR="00CE0B7B" w:rsidRPr="00E06C18" w:rsidRDefault="00CE0B7B" w:rsidP="00E06C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Приказ</w:t>
      </w:r>
    </w:p>
    <w:p w:rsidR="00CE0B7B" w:rsidRPr="00E06C18" w:rsidRDefault="00CE0B7B" w:rsidP="00E06C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от «</w:t>
      </w:r>
      <w:r w:rsidRPr="00E06C18">
        <w:rPr>
          <w:rFonts w:ascii="Times New Roman" w:hAnsi="Times New Roman" w:cs="Times New Roman"/>
          <w:sz w:val="28"/>
          <w:szCs w:val="28"/>
        </w:rPr>
        <w:softHyphen/>
      </w:r>
      <w:r w:rsidRPr="00E06C18">
        <w:rPr>
          <w:rFonts w:ascii="Times New Roman" w:hAnsi="Times New Roman" w:cs="Times New Roman"/>
          <w:sz w:val="28"/>
          <w:szCs w:val="28"/>
        </w:rPr>
        <w:softHyphen/>
        <w:t>__»  _______201</w:t>
      </w:r>
      <w:r>
        <w:rPr>
          <w:rFonts w:ascii="Times New Roman" w:hAnsi="Times New Roman" w:cs="Times New Roman"/>
          <w:sz w:val="28"/>
          <w:szCs w:val="28"/>
        </w:rPr>
        <w:t xml:space="preserve"> г.      </w:t>
      </w:r>
      <w:r w:rsidRPr="00E06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</w:t>
      </w:r>
    </w:p>
    <w:p w:rsidR="00CE0B7B" w:rsidRPr="00E06C18" w:rsidRDefault="00CE0B7B" w:rsidP="00E06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с. Сямжа</w:t>
      </w:r>
    </w:p>
    <w:p w:rsidR="00CE0B7B" w:rsidRPr="00E06C18" w:rsidRDefault="00CE0B7B" w:rsidP="00E06C18">
      <w:pPr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B7B" w:rsidRDefault="00CE0B7B" w:rsidP="00E06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формы</w:t>
      </w:r>
    </w:p>
    <w:p w:rsidR="00CE0B7B" w:rsidRPr="00E06C18" w:rsidRDefault="00CE0B7B" w:rsidP="00E06C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платежного документа</w:t>
      </w:r>
    </w:p>
    <w:p w:rsidR="00CE0B7B" w:rsidRPr="00E06C18" w:rsidRDefault="00CE0B7B" w:rsidP="00E06C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В целях внедрения в  деятельность МБУ ДО СМР «Дом творчества» оказания платных услуг на основании приказа Управления образования Сямженского муниципального района от 07.06.2017 г. № 126-пр.</w:t>
      </w:r>
    </w:p>
    <w:p w:rsidR="00CE0B7B" w:rsidRPr="00E06C18" w:rsidRDefault="00CE0B7B" w:rsidP="00E06C1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ПРИКАЗЫВАЮ:</w:t>
      </w:r>
    </w:p>
    <w:p w:rsidR="00CE0B7B" w:rsidRPr="00E06C18" w:rsidRDefault="00CE0B7B" w:rsidP="00E06C18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форму извещения, используемую при оплате оказанных МБУ ДО СМР «Дом творчества платных услуг. </w:t>
      </w:r>
    </w:p>
    <w:p w:rsidR="00CE0B7B" w:rsidRPr="00E06C18" w:rsidRDefault="00CE0B7B" w:rsidP="00E06C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jc w:val="both"/>
        <w:rPr>
          <w:rFonts w:ascii="Times New Roman" w:hAnsi="Times New Roman" w:cs="Times New Roman"/>
          <w:sz w:val="28"/>
          <w:szCs w:val="28"/>
        </w:rPr>
      </w:pPr>
      <w:r w:rsidRPr="00E06C18">
        <w:rPr>
          <w:rFonts w:ascii="Times New Roman" w:hAnsi="Times New Roman" w:cs="Times New Roman"/>
          <w:sz w:val="28"/>
          <w:szCs w:val="28"/>
        </w:rPr>
        <w:t>Дирек</w:t>
      </w:r>
      <w:r>
        <w:rPr>
          <w:rFonts w:ascii="Times New Roman" w:hAnsi="Times New Roman" w:cs="Times New Roman"/>
          <w:sz w:val="28"/>
          <w:szCs w:val="28"/>
        </w:rPr>
        <w:t xml:space="preserve">тор  </w:t>
      </w:r>
      <w:r w:rsidRPr="00E06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Т.М. Шубина</w:t>
      </w:r>
    </w:p>
    <w:p w:rsidR="00CE0B7B" w:rsidRPr="00E06C18" w:rsidRDefault="00CE0B7B" w:rsidP="00E06C18">
      <w:pPr>
        <w:rPr>
          <w:rFonts w:ascii="Times New Roman" w:hAnsi="Times New Roman" w:cs="Times New Roman"/>
          <w:sz w:val="28"/>
          <w:szCs w:val="28"/>
        </w:rPr>
      </w:pPr>
    </w:p>
    <w:p w:rsidR="00CE0B7B" w:rsidRPr="00E06C18" w:rsidRDefault="00CE0B7B" w:rsidP="00E06C18">
      <w:pPr>
        <w:rPr>
          <w:rFonts w:ascii="Times New Roman" w:hAnsi="Times New Roman" w:cs="Times New Roman"/>
          <w:sz w:val="28"/>
          <w:szCs w:val="28"/>
        </w:rPr>
      </w:pPr>
    </w:p>
    <w:p w:rsidR="00CE0B7B" w:rsidRDefault="00CE0B7B" w:rsidP="00E06C18"/>
    <w:p w:rsidR="00CE0B7B" w:rsidRDefault="00CE0B7B" w:rsidP="00CD334D"/>
    <w:p w:rsidR="00CE0B7B" w:rsidRDefault="00CE0B7B"/>
    <w:sectPr w:rsidR="00CE0B7B" w:rsidSect="00CD334D">
      <w:pgSz w:w="11906" w:h="16838"/>
      <w:pgMar w:top="680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20C5E"/>
    <w:multiLevelType w:val="hybridMultilevel"/>
    <w:tmpl w:val="15EC5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CEA"/>
    <w:rsid w:val="00030BB1"/>
    <w:rsid w:val="000361F5"/>
    <w:rsid w:val="00145B1F"/>
    <w:rsid w:val="00487315"/>
    <w:rsid w:val="0051504B"/>
    <w:rsid w:val="006D1CEA"/>
    <w:rsid w:val="007A1853"/>
    <w:rsid w:val="009D7DBA"/>
    <w:rsid w:val="009F01D8"/>
    <w:rsid w:val="00A527EB"/>
    <w:rsid w:val="00B95B9F"/>
    <w:rsid w:val="00CD334D"/>
    <w:rsid w:val="00CE0B7B"/>
    <w:rsid w:val="00D20B3C"/>
    <w:rsid w:val="00E06C18"/>
    <w:rsid w:val="00F1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F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393</Words>
  <Characters>2244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2003-02-17T03:27:00Z</cp:lastPrinted>
  <dcterms:created xsi:type="dcterms:W3CDTF">2017-10-05T05:22:00Z</dcterms:created>
  <dcterms:modified xsi:type="dcterms:W3CDTF">2003-02-17T03:27:00Z</dcterms:modified>
</cp:coreProperties>
</file>